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149" w:rsidRDefault="00CE7149" w:rsidP="00CE7149">
      <w:pPr>
        <w:jc w:val="center"/>
        <w:rPr>
          <w:rFonts w:ascii="方正小标宋简体" w:eastAsia="方正小标宋简体" w:hAnsiTheme="minorEastAsia" w:cstheme="minorEastAsia"/>
          <w:sz w:val="44"/>
          <w:szCs w:val="44"/>
        </w:rPr>
      </w:pPr>
      <w:r w:rsidRPr="00CE7149">
        <w:rPr>
          <w:rFonts w:ascii="方正小标宋简体" w:eastAsia="方正小标宋简体" w:hAnsiTheme="minorEastAsia" w:cstheme="minorEastAsia" w:hint="eastAsia"/>
          <w:sz w:val="44"/>
          <w:szCs w:val="44"/>
        </w:rPr>
        <w:t>《绿色青春与工作奉献》</w:t>
      </w:r>
    </w:p>
    <w:p w:rsidR="007733B5" w:rsidRPr="00CE7149" w:rsidRDefault="00CE7149" w:rsidP="00CE7149">
      <w:pPr>
        <w:ind w:firstLineChars="700" w:firstLine="2240"/>
        <w:jc w:val="right"/>
        <w:rPr>
          <w:rFonts w:asciiTheme="minorEastAsia" w:hAnsiTheme="minorEastAsia" w:cstheme="minorEastAsia" w:hint="eastAsia"/>
          <w:sz w:val="32"/>
          <w:szCs w:val="32"/>
        </w:rPr>
      </w:pPr>
      <w:r w:rsidRPr="00CE7149">
        <w:rPr>
          <w:rFonts w:asciiTheme="minorEastAsia" w:hAnsiTheme="minorEastAsia" w:cstheme="minorEastAsia" w:hint="eastAsia"/>
          <w:sz w:val="32"/>
          <w:szCs w:val="32"/>
        </w:rPr>
        <w:t>---</w:t>
      </w:r>
      <w:r w:rsidRPr="00CE7149">
        <w:rPr>
          <w:rFonts w:asciiTheme="minorEastAsia" w:hAnsiTheme="minorEastAsia" w:cstheme="minorEastAsia" w:hint="eastAsia"/>
          <w:sz w:val="32"/>
          <w:szCs w:val="32"/>
        </w:rPr>
        <w:t>黄云晨</w:t>
      </w:r>
    </w:p>
    <w:p w:rsidR="007733B5" w:rsidRPr="00CE7149" w:rsidRDefault="00CE7149">
      <w:pPr>
        <w:rPr>
          <w:rFonts w:ascii="仿宋" w:eastAsia="仿宋" w:hAnsi="仿宋" w:cstheme="minorEastAsia"/>
          <w:sz w:val="32"/>
          <w:szCs w:val="32"/>
        </w:rPr>
      </w:pPr>
      <w:r w:rsidRPr="00CE7149">
        <w:rPr>
          <w:rFonts w:ascii="仿宋" w:eastAsia="仿宋" w:hAnsi="仿宋" w:cstheme="minorEastAsia" w:hint="eastAsia"/>
          <w:sz w:val="32"/>
          <w:szCs w:val="32"/>
        </w:rPr>
        <w:t>尊敬的各位领导、同事们：</w:t>
      </w:r>
    </w:p>
    <w:p w:rsidR="007733B5" w:rsidRPr="00CE7149" w:rsidRDefault="00CE7149">
      <w:pPr>
        <w:rPr>
          <w:rFonts w:ascii="仿宋" w:eastAsia="仿宋" w:hAnsi="仿宋" w:cstheme="minorEastAsia"/>
          <w:sz w:val="32"/>
          <w:szCs w:val="32"/>
        </w:rPr>
      </w:pPr>
      <w:r w:rsidRPr="00CE7149">
        <w:rPr>
          <w:rFonts w:ascii="仿宋" w:eastAsia="仿宋" w:hAnsi="仿宋" w:cstheme="minorEastAsia" w:hint="eastAsia"/>
          <w:sz w:val="32"/>
          <w:szCs w:val="32"/>
        </w:rPr>
        <w:t xml:space="preserve">    </w:t>
      </w:r>
      <w:r w:rsidRPr="00CE7149">
        <w:rPr>
          <w:rFonts w:ascii="仿宋" w:eastAsia="仿宋" w:hAnsi="仿宋" w:cstheme="minorEastAsia" w:hint="eastAsia"/>
          <w:sz w:val="32"/>
          <w:szCs w:val="32"/>
        </w:rPr>
        <w:t>大家好，</w:t>
      </w:r>
      <w:bookmarkStart w:id="0" w:name="_GoBack"/>
      <w:bookmarkEnd w:id="0"/>
      <w:r w:rsidRPr="00CE7149">
        <w:rPr>
          <w:rFonts w:ascii="仿宋" w:eastAsia="仿宋" w:hAnsi="仿宋" w:cstheme="minorEastAsia" w:hint="eastAsia"/>
          <w:sz w:val="32"/>
          <w:szCs w:val="32"/>
        </w:rPr>
        <w:t>今天我很荣幸有这样一个机会在这里与大家分享我的工作心得。我演讲的题目是《绿色青春与工作奉献》。</w:t>
      </w:r>
    </w:p>
    <w:p w:rsidR="007733B5" w:rsidRPr="00CE7149" w:rsidRDefault="00CE7149">
      <w:pPr>
        <w:rPr>
          <w:rFonts w:ascii="仿宋" w:eastAsia="仿宋" w:hAnsi="仿宋" w:cstheme="minorEastAsia"/>
          <w:sz w:val="32"/>
          <w:szCs w:val="32"/>
        </w:rPr>
      </w:pPr>
      <w:r w:rsidRPr="00CE7149">
        <w:rPr>
          <w:rFonts w:ascii="仿宋" w:eastAsia="仿宋" w:hAnsi="仿宋" w:cstheme="minorEastAsia" w:hint="eastAsia"/>
          <w:sz w:val="32"/>
          <w:szCs w:val="32"/>
        </w:rPr>
        <w:t xml:space="preserve">  </w:t>
      </w:r>
      <w:r w:rsidRPr="00CE7149">
        <w:rPr>
          <w:rFonts w:ascii="仿宋" w:eastAsia="仿宋" w:hAnsi="仿宋" w:cstheme="minorEastAsia" w:hint="eastAsia"/>
          <w:sz w:val="32"/>
          <w:szCs w:val="32"/>
        </w:rPr>
        <w:t>“如果你是一滴水，你是否滋润了一寸土地；如果你是一缕阳光，你是否照亮了一份黑暗；如果你是一颗螺丝钉；你是否永远坚守你的岗位？”这是雷锋日记里的一句话。我认为我们公司企业的发展离不开每个员工的付出与贡献，因此，我们每个人都必须坚守好自己的岗位。</w:t>
      </w:r>
      <w:r w:rsidRPr="00CE7149">
        <w:rPr>
          <w:rFonts w:ascii="仿宋" w:eastAsia="仿宋" w:hAnsi="仿宋" w:cstheme="minorEastAsia" w:hint="eastAsia"/>
          <w:sz w:val="32"/>
          <w:szCs w:val="32"/>
        </w:rPr>
        <w:t>2</w:t>
      </w:r>
      <w:r w:rsidRPr="00CE7149">
        <w:rPr>
          <w:rFonts w:ascii="仿宋" w:eastAsia="仿宋" w:hAnsi="仿宋" w:cstheme="minorEastAsia" w:hint="eastAsia"/>
          <w:sz w:val="32"/>
          <w:szCs w:val="32"/>
        </w:rPr>
        <w:t>年前，我有幸来到中绿实业有限公司工作，成为这个大家庭中的一员，在庆幸的同时我也感受到了这份责任的艰巨，我必须要为环保工作做出贡献。</w:t>
      </w:r>
    </w:p>
    <w:p w:rsidR="007733B5" w:rsidRPr="00CE7149" w:rsidRDefault="00CE7149">
      <w:pPr>
        <w:rPr>
          <w:rFonts w:ascii="仿宋" w:eastAsia="仿宋" w:hAnsi="仿宋" w:cstheme="minorEastAsia"/>
          <w:sz w:val="32"/>
          <w:szCs w:val="32"/>
        </w:rPr>
      </w:pPr>
      <w:r w:rsidRPr="00CE7149">
        <w:rPr>
          <w:rFonts w:ascii="仿宋" w:eastAsia="仿宋" w:hAnsi="仿宋" w:cstheme="minorEastAsia" w:hint="eastAsia"/>
          <w:sz w:val="32"/>
          <w:szCs w:val="32"/>
        </w:rPr>
        <w:t xml:space="preserve">    </w:t>
      </w:r>
      <w:r w:rsidRPr="00CE7149">
        <w:rPr>
          <w:rFonts w:ascii="仿宋" w:eastAsia="仿宋" w:hAnsi="仿宋" w:cstheme="minorEastAsia" w:hint="eastAsia"/>
          <w:sz w:val="32"/>
          <w:szCs w:val="32"/>
        </w:rPr>
        <w:t>公司的发展与国家的发展其实是相通的。回顾我国近年来经济的高速发展，其代价是生态环境的不断恶化，但是值得庆幸的是国家已经意识到</w:t>
      </w:r>
      <w:r w:rsidRPr="00CE7149">
        <w:rPr>
          <w:rFonts w:ascii="仿宋" w:eastAsia="仿宋" w:hAnsi="仿宋" w:cstheme="minorEastAsia" w:hint="eastAsia"/>
          <w:sz w:val="32"/>
          <w:szCs w:val="32"/>
        </w:rPr>
        <w:t>了金山银山不如绿水青山，意识到了生态环境的重要性，并且正在逐渐重视环保这个行业。十九大让全国人民更加清楚要推动生态文明建设，建设美丽中国。我们中绿实业有限公司作为环保行业中的佼佼者，必须要抓住国家相关政策这一有利机遇，大力推动公司业务，同时也要带动整个环保行业的发展。</w:t>
      </w:r>
    </w:p>
    <w:p w:rsidR="007733B5" w:rsidRPr="00CE7149" w:rsidRDefault="00CE7149">
      <w:pPr>
        <w:rPr>
          <w:rFonts w:ascii="仿宋" w:eastAsia="仿宋" w:hAnsi="仿宋" w:cstheme="minorEastAsia"/>
          <w:sz w:val="32"/>
          <w:szCs w:val="32"/>
        </w:rPr>
      </w:pPr>
      <w:r w:rsidRPr="00CE7149">
        <w:rPr>
          <w:rFonts w:ascii="仿宋" w:eastAsia="仿宋" w:hAnsi="仿宋" w:cstheme="minorEastAsia" w:hint="eastAsia"/>
          <w:sz w:val="32"/>
          <w:szCs w:val="32"/>
        </w:rPr>
        <w:t xml:space="preserve">  </w:t>
      </w:r>
      <w:r w:rsidRPr="00CE7149">
        <w:rPr>
          <w:rFonts w:ascii="仿宋" w:eastAsia="仿宋" w:hAnsi="仿宋" w:cstheme="minorEastAsia"/>
          <w:sz w:val="32"/>
          <w:szCs w:val="32"/>
        </w:rPr>
        <w:t xml:space="preserve">  </w:t>
      </w:r>
      <w:r w:rsidRPr="00CE7149">
        <w:rPr>
          <w:rFonts w:ascii="仿宋" w:eastAsia="仿宋" w:hAnsi="仿宋" w:cstheme="minorEastAsia" w:hint="eastAsia"/>
          <w:sz w:val="32"/>
          <w:szCs w:val="32"/>
        </w:rPr>
        <w:t>青春是用来奋斗的，在这个最好的年华，我们应该用来</w:t>
      </w:r>
      <w:r w:rsidRPr="00CE7149">
        <w:rPr>
          <w:rFonts w:ascii="仿宋" w:eastAsia="仿宋" w:hAnsi="仿宋" w:cstheme="minorEastAsia" w:hint="eastAsia"/>
          <w:sz w:val="32"/>
          <w:szCs w:val="32"/>
        </w:rPr>
        <w:lastRenderedPageBreak/>
        <w:t>拼搏，我们作为公司的一员，坚守我们的工作岗位，用工作来证明自己。公司兴旺，员工才有可能受益。为了我们能够有一个良好持久的工作，为了我们能有一个美好的明天，我们要用自己的青春热血为我们的环</w:t>
      </w:r>
      <w:r w:rsidRPr="00CE7149">
        <w:rPr>
          <w:rFonts w:ascii="仿宋" w:eastAsia="仿宋" w:hAnsi="仿宋" w:cstheme="minorEastAsia" w:hint="eastAsia"/>
          <w:sz w:val="32"/>
          <w:szCs w:val="32"/>
        </w:rPr>
        <w:t>保工作</w:t>
      </w:r>
      <w:proofErr w:type="gramStart"/>
      <w:r w:rsidRPr="00CE7149">
        <w:rPr>
          <w:rFonts w:ascii="仿宋" w:eastAsia="仿宋" w:hAnsi="仿宋" w:cstheme="minorEastAsia" w:hint="eastAsia"/>
          <w:sz w:val="32"/>
          <w:szCs w:val="32"/>
        </w:rPr>
        <w:t>作出</w:t>
      </w:r>
      <w:proofErr w:type="gramEnd"/>
      <w:r w:rsidRPr="00CE7149">
        <w:rPr>
          <w:rFonts w:ascii="仿宋" w:eastAsia="仿宋" w:hAnsi="仿宋" w:cstheme="minorEastAsia" w:hint="eastAsia"/>
          <w:sz w:val="32"/>
          <w:szCs w:val="32"/>
        </w:rPr>
        <w:t>贡献。对于公司的大多数员工来说，都是默默无闻的普通人，没有惊人的业绩，没有耀眼的光环，非常的平凡，也非常的普通。但是就是在我们普通员工身上我感受到一种敬业奉献的执着与追求。公司需要我们这种敬业与奉献的精神。在工作中发现问题，在工作中解决问题。就拿我的工作来说，纵然我的工作只是一名财务出纳，但是在日常工作中却发现了有出现用纸过度的现象，这样对环保是百害而无一利的。我认为我们要节约用纸，比如在发票方面大家可以尽量将开票信息和开票申请打印在一张纸上。在支付中，我们可以用汇款的就尽量减少使用支票付款。我想</w:t>
      </w:r>
      <w:r w:rsidRPr="00CE7149">
        <w:rPr>
          <w:rFonts w:ascii="仿宋" w:eastAsia="仿宋" w:hAnsi="仿宋" w:cstheme="minorEastAsia" w:hint="eastAsia"/>
          <w:sz w:val="32"/>
          <w:szCs w:val="32"/>
        </w:rPr>
        <w:t>这也是在为我们的环保行业做一份贡献，让我们的青春付出更有意义。</w:t>
      </w:r>
    </w:p>
    <w:p w:rsidR="007733B5" w:rsidRPr="00CE7149" w:rsidRDefault="00CE7149">
      <w:pPr>
        <w:ind w:firstLineChars="200" w:firstLine="640"/>
        <w:rPr>
          <w:rFonts w:ascii="仿宋" w:eastAsia="仿宋" w:hAnsi="仿宋" w:cstheme="minorEastAsia"/>
          <w:sz w:val="32"/>
          <w:szCs w:val="32"/>
        </w:rPr>
      </w:pPr>
      <w:r w:rsidRPr="00CE7149">
        <w:rPr>
          <w:rFonts w:ascii="仿宋" w:eastAsia="仿宋" w:hAnsi="仿宋" w:cstheme="minorEastAsia" w:hint="eastAsia"/>
          <w:sz w:val="32"/>
          <w:szCs w:val="32"/>
        </w:rPr>
        <w:t>青春奋斗永无止境、拼搏永无停滞，作为新</w:t>
      </w:r>
      <w:hyperlink r:id="rId5" w:tgtFrame="https://wenda.so.com/q/_blank" w:history="1">
        <w:r w:rsidRPr="00CE7149">
          <w:rPr>
            <w:rFonts w:ascii="仿宋" w:eastAsia="仿宋" w:hAnsi="仿宋" w:cstheme="minorEastAsia" w:hint="eastAsia"/>
            <w:sz w:val="32"/>
            <w:szCs w:val="32"/>
          </w:rPr>
          <w:t>时代</w:t>
        </w:r>
      </w:hyperlink>
      <w:r w:rsidRPr="00CE7149">
        <w:rPr>
          <w:rFonts w:ascii="仿宋" w:eastAsia="仿宋" w:hAnsi="仿宋" w:cstheme="minorEastAsia" w:hint="eastAsia"/>
          <w:sz w:val="32"/>
          <w:szCs w:val="32"/>
        </w:rPr>
        <w:t>的</w:t>
      </w:r>
      <w:hyperlink r:id="rId6" w:tgtFrame="https://wenda.so.com/q/_blank" w:history="1">
        <w:r w:rsidRPr="00CE7149">
          <w:rPr>
            <w:rFonts w:ascii="仿宋" w:eastAsia="仿宋" w:hAnsi="仿宋" w:cstheme="minorEastAsia" w:hint="eastAsia"/>
            <w:sz w:val="32"/>
            <w:szCs w:val="32"/>
          </w:rPr>
          <w:t>青年</w:t>
        </w:r>
      </w:hyperlink>
      <w:r w:rsidRPr="00CE7149">
        <w:rPr>
          <w:rFonts w:ascii="仿宋" w:eastAsia="仿宋" w:hAnsi="仿宋" w:cstheme="minorEastAsia" w:hint="eastAsia"/>
          <w:sz w:val="32"/>
          <w:szCs w:val="32"/>
        </w:rPr>
        <w:t>，我们虽然没有为祖国母亲挣脱锁链而驰骋</w:t>
      </w:r>
      <w:hyperlink r:id="rId7" w:tgtFrame="https://wenda.so.com/q/_blank" w:history="1">
        <w:r w:rsidRPr="00CE7149">
          <w:rPr>
            <w:rFonts w:ascii="仿宋" w:eastAsia="仿宋" w:hAnsi="仿宋" w:cstheme="minorEastAsia" w:hint="eastAsia"/>
            <w:sz w:val="32"/>
            <w:szCs w:val="32"/>
          </w:rPr>
          <w:t>沙场</w:t>
        </w:r>
      </w:hyperlink>
      <w:r w:rsidRPr="00CE7149">
        <w:rPr>
          <w:rFonts w:ascii="仿宋" w:eastAsia="仿宋" w:hAnsi="仿宋" w:cstheme="minorEastAsia" w:hint="eastAsia"/>
          <w:sz w:val="32"/>
          <w:szCs w:val="32"/>
        </w:rPr>
        <w:t>，但却赶上了为祖国的繁荣富强、为企业的改革发展奉献</w:t>
      </w:r>
      <w:hyperlink r:id="rId8" w:tgtFrame="https://wenda.so.com/q/_blank" w:history="1">
        <w:r w:rsidRPr="00CE7149">
          <w:rPr>
            <w:rFonts w:ascii="仿宋" w:eastAsia="仿宋" w:hAnsi="仿宋" w:cstheme="minorEastAsia" w:hint="eastAsia"/>
            <w:sz w:val="32"/>
            <w:szCs w:val="32"/>
          </w:rPr>
          <w:t>青春的时代</w:t>
        </w:r>
      </w:hyperlink>
      <w:r w:rsidRPr="00CE7149">
        <w:rPr>
          <w:rFonts w:ascii="仿宋" w:eastAsia="仿宋" w:hAnsi="仿宋" w:cstheme="minorEastAsia" w:hint="eastAsia"/>
          <w:sz w:val="32"/>
          <w:szCs w:val="32"/>
        </w:rPr>
        <w:t>。我们应该树立与中绿“同呼吸、共命运”的信念，应该有为中绿</w:t>
      </w:r>
      <w:hyperlink r:id="rId9" w:tgtFrame="https://wenda.so.com/q/_blank" w:history="1">
        <w:r w:rsidRPr="00CE7149">
          <w:rPr>
            <w:rFonts w:ascii="仿宋" w:eastAsia="仿宋" w:hAnsi="仿宋" w:cstheme="minorEastAsia" w:hint="eastAsia"/>
            <w:sz w:val="32"/>
            <w:szCs w:val="32"/>
          </w:rPr>
          <w:t>再创辉煌</w:t>
        </w:r>
      </w:hyperlink>
      <w:r w:rsidRPr="00CE7149">
        <w:rPr>
          <w:rFonts w:ascii="仿宋" w:eastAsia="仿宋" w:hAnsi="仿宋" w:cstheme="minorEastAsia" w:hint="eastAsia"/>
          <w:sz w:val="32"/>
          <w:szCs w:val="32"/>
        </w:rPr>
        <w:t>而奉献的志向。青年是企业发展的</w:t>
      </w:r>
      <w:hyperlink r:id="rId10" w:tgtFrame="https://wenda.so.com/q/_blank" w:history="1">
        <w:r w:rsidRPr="00CE7149">
          <w:rPr>
            <w:rFonts w:ascii="仿宋" w:eastAsia="仿宋" w:hAnsi="仿宋" w:cstheme="minorEastAsia" w:hint="eastAsia"/>
            <w:sz w:val="32"/>
            <w:szCs w:val="32"/>
          </w:rPr>
          <w:t>中坚力量</w:t>
        </w:r>
      </w:hyperlink>
      <w:r w:rsidRPr="00CE7149">
        <w:rPr>
          <w:rFonts w:ascii="仿宋" w:eastAsia="仿宋" w:hAnsi="仿宋" w:cstheme="minorEastAsia" w:hint="eastAsia"/>
          <w:sz w:val="32"/>
          <w:szCs w:val="32"/>
        </w:rPr>
        <w:t>和希望所在，具有朝气蓬勃、敢为人先、拼搏竞争的特点，我们应该本着自觉、自强、合作的先进理念，展现中国青年爱岗</w:t>
      </w:r>
      <w:r w:rsidRPr="00CE7149">
        <w:rPr>
          <w:rFonts w:ascii="仿宋" w:eastAsia="仿宋" w:hAnsi="仿宋" w:cstheme="minorEastAsia" w:hint="eastAsia"/>
          <w:sz w:val="32"/>
          <w:szCs w:val="32"/>
        </w:rPr>
        <w:lastRenderedPageBreak/>
        <w:t>敬业，开拓创新，自强不息，百折不挠，勤于奉献的</w:t>
      </w:r>
      <w:hyperlink r:id="rId11" w:tgtFrame="https://wenda.so.com/q/_blank" w:history="1">
        <w:r w:rsidRPr="00CE7149">
          <w:rPr>
            <w:rFonts w:ascii="仿宋" w:eastAsia="仿宋" w:hAnsi="仿宋" w:cstheme="minorEastAsia" w:hint="eastAsia"/>
            <w:sz w:val="32"/>
            <w:szCs w:val="32"/>
          </w:rPr>
          <w:t>精神风貌</w:t>
        </w:r>
      </w:hyperlink>
      <w:r w:rsidRPr="00CE7149">
        <w:rPr>
          <w:rFonts w:ascii="仿宋" w:eastAsia="仿宋" w:hAnsi="仿宋" w:cstheme="minorEastAsia" w:hint="eastAsia"/>
          <w:sz w:val="32"/>
          <w:szCs w:val="32"/>
        </w:rPr>
        <w:t>。当我们每个人</w:t>
      </w:r>
      <w:r w:rsidRPr="00CE7149">
        <w:rPr>
          <w:rFonts w:ascii="仿宋" w:eastAsia="仿宋" w:hAnsi="仿宋" w:cstheme="minorEastAsia" w:hint="eastAsia"/>
          <w:sz w:val="32"/>
          <w:szCs w:val="32"/>
        </w:rPr>
        <w:t>的责任凝聚起来的时候就汇集起了整个公司乃至整个行业的责任，让我们的环保行业稳定进步。</w:t>
      </w:r>
    </w:p>
    <w:p w:rsidR="007733B5" w:rsidRPr="00CE7149" w:rsidRDefault="00CE7149">
      <w:pPr>
        <w:rPr>
          <w:rFonts w:ascii="仿宋" w:eastAsia="仿宋" w:hAnsi="仿宋"/>
          <w:sz w:val="32"/>
          <w:szCs w:val="32"/>
        </w:rPr>
      </w:pPr>
      <w:r w:rsidRPr="00CE7149">
        <w:rPr>
          <w:rFonts w:ascii="仿宋" w:eastAsia="仿宋" w:hAnsi="仿宋" w:cstheme="minorEastAsia" w:hint="eastAsia"/>
          <w:sz w:val="32"/>
          <w:szCs w:val="32"/>
        </w:rPr>
        <w:t xml:space="preserve">    </w:t>
      </w:r>
      <w:r w:rsidRPr="00CE7149">
        <w:rPr>
          <w:rFonts w:ascii="仿宋" w:eastAsia="仿宋" w:hAnsi="仿宋" w:cstheme="minorEastAsia" w:hint="eastAsia"/>
          <w:sz w:val="32"/>
          <w:szCs w:val="32"/>
        </w:rPr>
        <w:t>我相信所有的付出与回报都是成正比的。我们只有在平凡却不平庸的工作岗位上默默绽放，我们自己才算是有价值的，我们的公司才能带动环保行业绿色快速地发展起来。</w:t>
      </w:r>
    </w:p>
    <w:p w:rsidR="007733B5" w:rsidRDefault="007733B5"/>
    <w:p w:rsidR="007733B5" w:rsidRDefault="007733B5"/>
    <w:p w:rsidR="007733B5" w:rsidRDefault="007733B5"/>
    <w:p w:rsidR="007733B5" w:rsidRDefault="007733B5"/>
    <w:p w:rsidR="007733B5" w:rsidRDefault="007733B5"/>
    <w:p w:rsidR="007733B5" w:rsidRDefault="007733B5"/>
    <w:p w:rsidR="007733B5" w:rsidRDefault="007733B5"/>
    <w:p w:rsidR="007733B5" w:rsidRDefault="007733B5"/>
    <w:sectPr w:rsidR="00773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87268"/>
    <w:rsid w:val="00196EF2"/>
    <w:rsid w:val="00403DFF"/>
    <w:rsid w:val="00536817"/>
    <w:rsid w:val="007733B5"/>
    <w:rsid w:val="007A13E4"/>
    <w:rsid w:val="00A34BA2"/>
    <w:rsid w:val="00AA328A"/>
    <w:rsid w:val="00CE7149"/>
    <w:rsid w:val="066A0969"/>
    <w:rsid w:val="0A7C27B3"/>
    <w:rsid w:val="13124712"/>
    <w:rsid w:val="28AD2459"/>
    <w:rsid w:val="473F52A8"/>
    <w:rsid w:val="50F87268"/>
    <w:rsid w:val="6D535020"/>
    <w:rsid w:val="7452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5CB5C"/>
  <w15:docId w15:val="{8FBF366D-78DC-4A2C-A3BF-7A4C3E0A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o.com/s?q=%E9%9D%92%E6%98%A5%E7%9A%84%E6%97%B6%E4%BB%A3&amp;ie=utf-8&amp;src=internal_wenda_recommend_text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com/s?q=%E6%B2%99%E5%9C%BA&amp;ie=utf-8&amp;src=internal_wenda_recommend_text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o.com/s?q=%E9%9D%92%E5%B9%B4&amp;ie=utf-8&amp;src=internal_wenda_recommend_textn" TargetMode="External"/><Relationship Id="rId11" Type="http://schemas.openxmlformats.org/officeDocument/2006/relationships/hyperlink" Target="http://www.so.com/s?q=%E7%B2%BE%E7%A5%9E%E9%A3%8E%E8%B2%8C&amp;ie=utf-8&amp;src=internal_wenda_recommend_textn" TargetMode="External"/><Relationship Id="rId5" Type="http://schemas.openxmlformats.org/officeDocument/2006/relationships/hyperlink" Target="http://www.so.com/s?q=%E6%97%B6%E4%BB%A3&amp;ie=utf-8&amp;src=internal_wenda_recommend_textn" TargetMode="External"/><Relationship Id="rId10" Type="http://schemas.openxmlformats.org/officeDocument/2006/relationships/hyperlink" Target="http://www.so.com/s?q=%E4%B8%AD%E5%9D%9A%E5%8A%9B%E9%87%8F&amp;ie=utf-8&amp;src=internal_wenda_recommend_textn" TargetMode="External"/><Relationship Id="rId4" Type="http://schemas.openxmlformats.org/officeDocument/2006/relationships/webSettings" Target="webSettings.xml"/><Relationship Id="rId9" Type="http://schemas.openxmlformats.org/officeDocument/2006/relationships/hyperlink" Target="http://www.so.com/s?q=%E5%86%8D%E5%88%9B%E8%BE%89%E7%85%8C&amp;ie=utf-8&amp;src=internal_wenda_recommend_tex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26</TotalTime>
  <Pages>3</Pages>
  <Words>338</Words>
  <Characters>1929</Characters>
  <Application>Microsoft Office Word</Application>
  <DocSecurity>0</DocSecurity>
  <Lines>16</Lines>
  <Paragraphs>4</Paragraphs>
  <ScaleCrop>false</ScaleCrop>
  <Company>微软中国</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童点</dc:creator>
  <cp:lastModifiedBy>微软用户</cp:lastModifiedBy>
  <cp:revision>5</cp:revision>
  <dcterms:created xsi:type="dcterms:W3CDTF">2018-05-31T02:11:00Z</dcterms:created>
  <dcterms:modified xsi:type="dcterms:W3CDTF">2018-06-05T07:08:00Z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